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peterborough-profile"/>
    <w:p>
      <w:pPr>
        <w:pStyle w:val="Heading1"/>
      </w:pPr>
      <w:r>
        <w:t xml:space="preserve">Peterborough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3,020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1,670          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Peterborough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Peterborough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$37,195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478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131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2025-01-02T01:53:45Z</dcterms:created>
  <dcterms:modified xsi:type="dcterms:W3CDTF">2025-01-02T01:53:45Z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